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783E0696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3B63A8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5A806152" w:rsidR="00C52059" w:rsidRPr="00F66F03" w:rsidRDefault="003B63A8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Waterboro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63AB6A44" w:rsidR="00144C7E" w:rsidRDefault="003B63A8" w:rsidP="003B63A8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the proposed bridge replacement of </w:t>
          </w:r>
          <w:r>
            <w:rPr>
              <w:b/>
              <w:bCs/>
              <w:sz w:val="32"/>
              <w:szCs w:val="32"/>
            </w:rPr>
            <w:t>Brocks Bridge #1282 on West Road over Carll Branch, located 0.63 of a mile west of Route 4.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1659AAD4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3B63A8">
            <w:rPr>
              <w:bCs/>
            </w:rPr>
            <w:t xml:space="preserve">April 20, </w:t>
          </w:r>
          <w:proofErr w:type="gramStart"/>
          <w:r w:rsidR="003B63A8">
            <w:rPr>
              <w:bCs/>
            </w:rPr>
            <w:t>2026</w:t>
          </w:r>
          <w:proofErr w:type="gramEnd"/>
          <w:r w:rsidR="003B63A8">
            <w:rPr>
              <w:bCs/>
            </w:rPr>
            <w:t xml:space="preserve"> through May 1, 2026.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7399CF25" w:rsidR="00366F5D" w:rsidRPr="00594762" w:rsidRDefault="003B63A8" w:rsidP="003B63A8">
      <w:pPr>
        <w:spacing w:line="192" w:lineRule="auto"/>
        <w:jc w:val="center"/>
      </w:pPr>
      <w:r>
        <w:t xml:space="preserve"> </w:t>
      </w:r>
      <w:r w:rsidRPr="003B63A8">
        <w:t xml:space="preserve"> Charles Guy, E.I. (ME)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298E90D3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3B63A8">
        <w:t>207-557-9078</w:t>
      </w:r>
    </w:p>
    <w:p w14:paraId="16FDE0C0" w14:textId="76A8FD25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3B63A8" w:rsidRPr="003B63A8">
          <w:rPr>
            <w:rStyle w:val="Hyperlink"/>
          </w:rPr>
          <w:t>Charles.Guy@maine.gov</w:t>
        </w:r>
      </w:hyperlink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4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693B7854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3B63A8">
        <w:rPr>
          <w:b/>
          <w:color w:val="5B9BD5" w:themeColor="accent5"/>
        </w:rPr>
        <w:t>28240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E736" w14:textId="77777777" w:rsidR="003C156D" w:rsidRDefault="003C156D">
      <w:r>
        <w:separator/>
      </w:r>
    </w:p>
  </w:endnote>
  <w:endnote w:type="continuationSeparator" w:id="0">
    <w:p w14:paraId="6AE995E6" w14:textId="77777777" w:rsidR="003C156D" w:rsidRDefault="003C156D">
      <w:r>
        <w:continuationSeparator/>
      </w:r>
    </w:p>
  </w:endnote>
  <w:endnote w:type="continuationNotice" w:id="1">
    <w:p w14:paraId="1206CF71" w14:textId="77777777" w:rsidR="003C156D" w:rsidRDefault="003C15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43FB" w14:textId="77777777" w:rsidR="003C156D" w:rsidRDefault="003C156D">
      <w:r>
        <w:separator/>
      </w:r>
    </w:p>
  </w:footnote>
  <w:footnote w:type="continuationSeparator" w:id="0">
    <w:p w14:paraId="55F472E5" w14:textId="77777777" w:rsidR="003C156D" w:rsidRDefault="003C156D">
      <w:r>
        <w:continuationSeparator/>
      </w:r>
    </w:p>
  </w:footnote>
  <w:footnote w:type="continuationNotice" w:id="1">
    <w:p w14:paraId="7FAFB9CE" w14:textId="77777777" w:rsidR="003C156D" w:rsidRDefault="003C156D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B63A8"/>
    <w:rsid w:val="003C156D"/>
    <w:rsid w:val="003C2B11"/>
    <w:rsid w:val="003C35CF"/>
    <w:rsid w:val="003C41F6"/>
    <w:rsid w:val="003D0B84"/>
    <w:rsid w:val="003D3CCB"/>
    <w:rsid w:val="003D4A00"/>
    <w:rsid w:val="003D565D"/>
    <w:rsid w:val="003D7A19"/>
    <w:rsid w:val="003E1E17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harles.Guy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3E1E17"/>
    <w:rsid w:val="004836F0"/>
    <w:rsid w:val="00490D4C"/>
    <w:rsid w:val="006C72FD"/>
    <w:rsid w:val="006D5855"/>
    <w:rsid w:val="00752924"/>
    <w:rsid w:val="007C7EED"/>
    <w:rsid w:val="007D19C6"/>
    <w:rsid w:val="008142D0"/>
    <w:rsid w:val="00876F5E"/>
    <w:rsid w:val="00914210"/>
    <w:rsid w:val="00A64220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20E112B2C57E4213BA5BB6AF51E1A336">
    <w:name w:val="20E112B2C57E4213BA5BB6AF51E1A336"/>
    <w:rsid w:val="00A64220"/>
  </w:style>
  <w:style w:type="paragraph" w:customStyle="1" w:styleId="4985689B0458402DBAD09E3DB784F5AD">
    <w:name w:val="4985689B0458402DBAD09E3DB784F5AD"/>
    <w:rsid w:val="00A64220"/>
  </w:style>
  <w:style w:type="paragraph" w:customStyle="1" w:styleId="60520E9C95E24C2883F073FE588A15B2">
    <w:name w:val="60520E9C95E24C2883F073FE588A15B2"/>
    <w:rsid w:val="00A64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9</cp:revision>
  <cp:lastPrinted>2024-08-22T17:21:00Z</cp:lastPrinted>
  <dcterms:created xsi:type="dcterms:W3CDTF">2024-08-28T17:16:00Z</dcterms:created>
  <dcterms:modified xsi:type="dcterms:W3CDTF">2026-04-06T16:20:00Z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